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3E" w:rsidRDefault="00C32F3E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C32F3E" w:rsidRDefault="00C32F3E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32F3E" w:rsidRPr="002E44E0" w:rsidRDefault="00C32F3E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C32F3E" w:rsidRPr="002E44E0" w:rsidRDefault="00C32F3E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32F3E" w:rsidRPr="00E0540D" w:rsidRDefault="00C32F3E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32F3E" w:rsidRDefault="00C32F3E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 8</w:t>
      </w:r>
      <w:r w:rsidRPr="00E0540D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</w:t>
      </w:r>
      <w:r w:rsidRPr="00C83F01">
        <w:rPr>
          <w:rFonts w:ascii="Arial" w:hAnsi="Arial" w:cs="Arial"/>
          <w:sz w:val="24"/>
          <w:szCs w:val="24"/>
        </w:rPr>
        <w:t xml:space="preserve">gruntów (t.j. Dz.U. z 2019 r. poz. 916), </w:t>
      </w:r>
      <w:r w:rsidRPr="00C83F01">
        <w:rPr>
          <w:rFonts w:ascii="Arial" w:hAnsi="Arial" w:cs="Arial"/>
          <w:b/>
          <w:sz w:val="24"/>
          <w:szCs w:val="24"/>
        </w:rPr>
        <w:t>zgłaszam</w:t>
      </w:r>
      <w:r w:rsidRPr="002E44E0">
        <w:rPr>
          <w:rFonts w:ascii="Arial" w:hAnsi="Arial" w:cs="Arial"/>
          <w:b/>
          <w:sz w:val="24"/>
          <w:szCs w:val="24"/>
        </w:rPr>
        <w:t xml:space="preserve"> zamiar wniesienia jednorazowej opłaty z tytułu przekształcenia prawa użytkowania wieczystego w prawo własności</w:t>
      </w:r>
      <w:r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gruntów, jako działka nr …………  obręb ………………………….………., dla której urządzona została księga wieczysta nr …………………………… oraz </w:t>
      </w:r>
      <w:r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>
        <w:rPr>
          <w:rFonts w:ascii="Arial" w:hAnsi="Arial" w:cs="Arial"/>
          <w:sz w:val="24"/>
          <w:szCs w:val="24"/>
        </w:rPr>
        <w:t>.</w:t>
      </w:r>
    </w:p>
    <w:p w:rsidR="00C32F3E" w:rsidRPr="002E44E0" w:rsidRDefault="00C32F3E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C32F3E" w:rsidRPr="00195D40" w:rsidRDefault="00C32F3E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C32F3E" w:rsidRPr="002E44E0" w:rsidRDefault="00C32F3E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C32F3E" w:rsidRDefault="00C32F3E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……… , dla którego urządzona została księga wieczysta nr ………………….…….. </w:t>
      </w:r>
    </w:p>
    <w:p w:rsidR="00C32F3E" w:rsidRDefault="00C32F3E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2F3E" w:rsidRDefault="00C32F3E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2F3E" w:rsidRDefault="00C32F3E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C32F3E" w:rsidRPr="00195D40" w:rsidRDefault="00C32F3E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C32F3E" w:rsidRPr="00195D40" w:rsidSect="00634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3E" w:rsidRDefault="00C32F3E" w:rsidP="009C6088">
      <w:pPr>
        <w:spacing w:after="0" w:line="240" w:lineRule="auto"/>
      </w:pPr>
      <w:r>
        <w:separator/>
      </w:r>
    </w:p>
  </w:endnote>
  <w:endnote w:type="continuationSeparator" w:id="0">
    <w:p w:rsidR="00C32F3E" w:rsidRDefault="00C32F3E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3E" w:rsidRDefault="00C32F3E" w:rsidP="009C6088">
      <w:pPr>
        <w:spacing w:after="0" w:line="240" w:lineRule="auto"/>
      </w:pPr>
      <w:r>
        <w:separator/>
      </w:r>
    </w:p>
  </w:footnote>
  <w:footnote w:type="continuationSeparator" w:id="0">
    <w:p w:rsidR="00C32F3E" w:rsidRDefault="00C32F3E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3E" w:rsidRDefault="00C32F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40D"/>
    <w:rsid w:val="00125035"/>
    <w:rsid w:val="00195D40"/>
    <w:rsid w:val="0021698A"/>
    <w:rsid w:val="002E44E0"/>
    <w:rsid w:val="00361CA5"/>
    <w:rsid w:val="00451339"/>
    <w:rsid w:val="0046121D"/>
    <w:rsid w:val="0063467B"/>
    <w:rsid w:val="00641C51"/>
    <w:rsid w:val="006D5AC4"/>
    <w:rsid w:val="00727F70"/>
    <w:rsid w:val="00747182"/>
    <w:rsid w:val="00804734"/>
    <w:rsid w:val="00831655"/>
    <w:rsid w:val="00842F03"/>
    <w:rsid w:val="008E6411"/>
    <w:rsid w:val="009C6088"/>
    <w:rsid w:val="009C6642"/>
    <w:rsid w:val="00A66849"/>
    <w:rsid w:val="00C32F3E"/>
    <w:rsid w:val="00C83F01"/>
    <w:rsid w:val="00D60A27"/>
    <w:rsid w:val="00DA34B3"/>
    <w:rsid w:val="00E0540D"/>
    <w:rsid w:val="00FA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0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A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2019-06-18T07:50:00Z</cp:lastPrinted>
  <dcterms:created xsi:type="dcterms:W3CDTF">2019-06-18T07:42:00Z</dcterms:created>
  <dcterms:modified xsi:type="dcterms:W3CDTF">2019-06-18T07:50:00Z</dcterms:modified>
</cp:coreProperties>
</file>